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5A76A" w14:textId="22C35055" w:rsidR="005B20B2" w:rsidRPr="00BA6A37" w:rsidRDefault="004D0AAD" w:rsidP="00790729">
      <w:pPr>
        <w:widowControl/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 w:rsidRPr="00BA6A37">
        <w:rPr>
          <w:rFonts w:ascii="ＭＳ 明朝" w:hAnsi="ＭＳ 明朝" w:cs="Malgun Gothic" w:hint="eastAsia"/>
          <w:sz w:val="28"/>
          <w:szCs w:val="28"/>
        </w:rPr>
        <w:t>第</w:t>
      </w:r>
      <w:r w:rsidR="003C3EF5" w:rsidRPr="00BA6A37">
        <w:rPr>
          <w:rFonts w:ascii="ＭＳ 明朝" w:hAnsi="ＭＳ 明朝" w:cs="Malgun Gothic" w:hint="eastAsia"/>
          <w:sz w:val="28"/>
          <w:szCs w:val="28"/>
        </w:rPr>
        <w:t>2</w:t>
      </w:r>
      <w:r w:rsidRPr="00BA6A37">
        <w:rPr>
          <w:rFonts w:ascii="ＭＳ 明朝" w:hAnsi="ＭＳ 明朝" w:cs="Malgun Gothic" w:hint="eastAsia"/>
          <w:sz w:val="28"/>
          <w:szCs w:val="28"/>
        </w:rPr>
        <w:t>回日本ウイルス療法学会学術集会</w:t>
      </w:r>
      <w:r w:rsidR="00790729" w:rsidRPr="00BA6A3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　</w:t>
      </w:r>
      <w:r w:rsidR="00A3133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演題</w:t>
      </w:r>
      <w:r w:rsidR="00790729" w:rsidRPr="00BA6A3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登録</w:t>
      </w:r>
      <w:r w:rsidR="005A66CE" w:rsidRPr="00BA6A3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用紙</w:t>
      </w:r>
    </w:p>
    <w:p w14:paraId="5CE61AD6" w14:textId="77777777" w:rsidR="00A05962" w:rsidRPr="00A05962" w:rsidRDefault="00A05962" w:rsidP="005B20B2">
      <w:pPr>
        <w:spacing w:line="300" w:lineRule="exact"/>
        <w:jc w:val="center"/>
        <w:rPr>
          <w:rFonts w:ascii="ＤＦＧ華康ゴシック体W5" w:eastAsia="ＤＦＧ華康ゴシック体W5" w:hAnsi="Arial" w:cs="Arial"/>
          <w:bCs/>
        </w:rPr>
      </w:pPr>
    </w:p>
    <w:p w14:paraId="02A069E0" w14:textId="77777777" w:rsidR="005B20B2" w:rsidRPr="00D22247" w:rsidRDefault="005B20B2" w:rsidP="00D26B08">
      <w:pPr>
        <w:spacing w:line="14" w:lineRule="exact"/>
        <w:rPr>
          <w:rFonts w:ascii="Arial" w:eastAsia="ＭＳ ゴシック" w:hAnsi="Arial" w:cs="Arial"/>
          <w:b/>
          <w:b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8267"/>
      </w:tblGrid>
      <w:tr w:rsidR="00EB696B" w:rsidRPr="00BA7C60" w14:paraId="671DEFC4" w14:textId="77777777" w:rsidTr="00230D28">
        <w:trPr>
          <w:trHeight w:val="1012"/>
        </w:trPr>
        <w:tc>
          <w:tcPr>
            <w:tcW w:w="1367" w:type="dxa"/>
            <w:vAlign w:val="center"/>
          </w:tcPr>
          <w:p w14:paraId="5F0A5997" w14:textId="77777777" w:rsidR="00EB696B" w:rsidRPr="00BA7C60" w:rsidRDefault="00EB696B" w:rsidP="00EB696B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演題名</w:t>
            </w:r>
          </w:p>
        </w:tc>
        <w:tc>
          <w:tcPr>
            <w:tcW w:w="8267" w:type="dxa"/>
            <w:vAlign w:val="center"/>
          </w:tcPr>
          <w:p w14:paraId="2B1BDDEF" w14:textId="04C54763" w:rsidR="00EB696B" w:rsidRPr="00174AA6" w:rsidRDefault="00EB696B" w:rsidP="00EB696B">
            <w:pPr>
              <w:spacing w:line="280" w:lineRule="exact"/>
              <w:jc w:val="left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全角</w:t>
            </w:r>
            <w:r w:rsidRPr="00174AA6">
              <w:rPr>
                <w:rStyle w:val="810"/>
                <w:rFonts w:ascii="Arial" w:eastAsia="ＭＳ ゴシック" w:hAnsi="ＭＳ ゴシック" w:cs="Arial" w:hint="eastAsia"/>
              </w:rPr>
              <w:t>6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0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文字以内で入力してください</w:t>
            </w:r>
          </w:p>
        </w:tc>
      </w:tr>
    </w:tbl>
    <w:p w14:paraId="02841929" w14:textId="77777777" w:rsidR="005B20B2" w:rsidRDefault="005B20B2" w:rsidP="00D26B08">
      <w:pPr>
        <w:spacing w:line="160" w:lineRule="exact"/>
        <w:rPr>
          <w:rFonts w:ascii="Arial" w:eastAsia="ＭＳ ゴシック" w:hAnsi="Arial" w:cs="Arial"/>
          <w:sz w:val="22"/>
          <w:szCs w:val="22"/>
        </w:rPr>
      </w:pPr>
    </w:p>
    <w:p w14:paraId="20C5DD0A" w14:textId="77777777" w:rsidR="009966C7" w:rsidRPr="00BA7C60" w:rsidRDefault="009966C7" w:rsidP="00D26B08">
      <w:pPr>
        <w:spacing w:line="160" w:lineRule="exact"/>
        <w:rPr>
          <w:rFonts w:ascii="Arial" w:eastAsia="ＭＳ ゴシック" w:hAnsi="Arial" w:cs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66"/>
        <w:gridCol w:w="1024"/>
        <w:gridCol w:w="1812"/>
        <w:gridCol w:w="1364"/>
        <w:gridCol w:w="1374"/>
        <w:gridCol w:w="807"/>
        <w:gridCol w:w="2155"/>
      </w:tblGrid>
      <w:tr w:rsidR="00D67B61" w:rsidRPr="008A0E12" w14:paraId="3BBA2A45" w14:textId="77777777" w:rsidTr="00987D57">
        <w:trPr>
          <w:trHeight w:val="44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08E4BE92" w14:textId="1CA03CA7" w:rsidR="00D67B61" w:rsidRPr="00BA7C60" w:rsidRDefault="00D67B61" w:rsidP="00F5551C">
            <w:pPr>
              <w:spacing w:line="24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筆頭演者連絡先</w:t>
            </w: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A6F8EE7" w14:textId="5CC3CB06" w:rsidR="00D67B61" w:rsidRDefault="00D67B61" w:rsidP="006C26D3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会員番号</w:t>
            </w:r>
          </w:p>
        </w:tc>
        <w:tc>
          <w:tcPr>
            <w:tcW w:w="7512" w:type="dxa"/>
            <w:gridSpan w:val="5"/>
            <w:vAlign w:val="center"/>
          </w:tcPr>
          <w:p w14:paraId="76CF3B1D" w14:textId="1F504EE6" w:rsidR="00D67B61" w:rsidRDefault="00D67B61" w:rsidP="00F5551C">
            <w:pPr>
              <w:spacing w:line="280" w:lineRule="exact"/>
              <w:rPr>
                <w:rStyle w:val="810"/>
                <w:rFonts w:ascii="Arial" w:eastAsia="ＭＳ ゴシック" w:hAnsi="ＭＳ ゴシック" w:cs="Arial"/>
              </w:rPr>
            </w:pPr>
            <w:r>
              <w:rPr>
                <w:rStyle w:val="810"/>
                <w:rFonts w:ascii="Arial" w:eastAsia="ＭＳ ゴシック" w:hAnsi="ＭＳ ゴシック" w:cs="Arial" w:hint="eastAsia"/>
              </w:rPr>
              <w:t>日本ウイルス療法学会の会員番号を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入力してください</w:t>
            </w:r>
          </w:p>
          <w:p w14:paraId="06A9D0C1" w14:textId="28DB1818" w:rsidR="00D67B61" w:rsidRDefault="00D67B61" w:rsidP="00F5551C">
            <w:pPr>
              <w:spacing w:line="280" w:lineRule="exact"/>
              <w:rPr>
                <w:rStyle w:val="810"/>
                <w:rFonts w:ascii="Arial" w:eastAsia="ＭＳ ゴシック" w:hAnsi="ＭＳ ゴシック" w:cs="Arial"/>
              </w:rPr>
            </w:pPr>
            <w:r w:rsidRPr="00987D57">
              <w:rPr>
                <w:rStyle w:val="810"/>
                <w:rFonts w:ascii="Arial" w:eastAsia="ＭＳ ゴシック" w:hAnsi="ＭＳ ゴシック" w:cs="Arial" w:hint="eastAsia"/>
              </w:rPr>
              <w:t>現在入会手続き中</w:t>
            </w:r>
            <w:r>
              <w:rPr>
                <w:rStyle w:val="810"/>
                <w:rFonts w:ascii="Arial" w:eastAsia="ＭＳ ゴシック" w:hAnsi="ＭＳ ゴシック" w:cs="Arial" w:hint="eastAsia"/>
              </w:rPr>
              <w:t>の</w:t>
            </w:r>
            <w:r w:rsidRPr="00987D57">
              <w:rPr>
                <w:rStyle w:val="810"/>
                <w:rFonts w:ascii="Arial" w:eastAsia="ＭＳ ゴシック" w:hAnsi="ＭＳ ゴシック" w:cs="Arial" w:hint="eastAsia"/>
              </w:rPr>
              <w:t>方は“</w:t>
            </w:r>
            <w:r w:rsidRPr="00987D57">
              <w:rPr>
                <w:rStyle w:val="810"/>
                <w:rFonts w:ascii="Arial" w:eastAsia="ＭＳ ゴシック" w:hAnsi="ＭＳ ゴシック" w:cs="Arial" w:hint="eastAsia"/>
              </w:rPr>
              <w:t>9999</w:t>
            </w:r>
            <w:r w:rsidRPr="00987D57">
              <w:rPr>
                <w:rStyle w:val="810"/>
                <w:rFonts w:ascii="Arial" w:eastAsia="ＭＳ ゴシック" w:hAnsi="ＭＳ ゴシック" w:cs="Arial" w:hint="eastAsia"/>
              </w:rPr>
              <w:t>”</w:t>
            </w:r>
            <w:r>
              <w:rPr>
                <w:rStyle w:val="810"/>
                <w:rFonts w:ascii="Arial" w:eastAsia="ＭＳ ゴシック" w:hAnsi="ＭＳ ゴシック" w:cs="Arial" w:hint="eastAsia"/>
              </w:rPr>
              <w:t>を記載してください</w:t>
            </w:r>
          </w:p>
        </w:tc>
      </w:tr>
      <w:tr w:rsidR="00D67B61" w:rsidRPr="00BA7C60" w14:paraId="4B90D484" w14:textId="77777777" w:rsidTr="00987D57">
        <w:trPr>
          <w:trHeight w:val="44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FC3626D" w14:textId="77777777" w:rsidR="00D67B61" w:rsidRPr="00BA7C60" w:rsidRDefault="00D67B61" w:rsidP="00F5551C">
            <w:pPr>
              <w:spacing w:line="24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5A3B055" w14:textId="77777777" w:rsidR="00D67B61" w:rsidRDefault="00D67B61" w:rsidP="006C26D3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vAlign w:val="center"/>
          </w:tcPr>
          <w:p w14:paraId="23B0AAB0" w14:textId="095994ED" w:rsidR="00D67B61" w:rsidRPr="00D67B61" w:rsidRDefault="00000000" w:rsidP="00F5551C">
            <w:pPr>
              <w:spacing w:line="280" w:lineRule="exact"/>
              <w:rPr>
                <w:rStyle w:val="810"/>
                <w:rFonts w:ascii="Arial" w:eastAsia="ＭＳ ゴシック" w:hAnsi="ＭＳ ゴシック" w:cs="Arial"/>
                <w:color w:val="000000" w:themeColor="text1"/>
                <w:lang w:eastAsia="zh-CN"/>
              </w:rPr>
            </w:pP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  <w:lang w:eastAsia="zh-CN"/>
                </w:rPr>
                <w:id w:val="-1223281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  <w:lang w:eastAsia="zh-CN"/>
                  </w:rPr>
                  <w:t>☐</w:t>
                </w:r>
              </w:sdtContent>
            </w:sdt>
            <w:r w:rsidR="00D67B61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  <w:lang w:eastAsia="zh-CN"/>
              </w:rPr>
              <w:t xml:space="preserve"> </w:t>
            </w:r>
            <w:r w:rsidR="00F331B6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>正</w:t>
            </w:r>
            <w:r w:rsidR="000F5DE3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  <w:lang w:eastAsia="zh-CN"/>
              </w:rPr>
              <w:t>会員</w:t>
            </w:r>
            <w:r w:rsidR="00F331B6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  <w:lang w:eastAsia="zh-CN"/>
              </w:rPr>
              <w:t xml:space="preserve">　　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  <w:lang w:eastAsia="zh-CN"/>
                </w:rPr>
                <w:id w:val="1250005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31B6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  <w:lang w:eastAsia="zh-CN"/>
                  </w:rPr>
                  <w:t>☐</w:t>
                </w:r>
              </w:sdtContent>
            </w:sdt>
            <w:r w:rsidR="00F331B6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  <w:lang w:eastAsia="zh-CN"/>
              </w:rPr>
              <w:t xml:space="preserve"> </w:t>
            </w:r>
            <w:r w:rsidR="00F331B6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  <w:lang w:eastAsia="zh-CN"/>
              </w:rPr>
              <w:t>学生会員</w:t>
            </w:r>
          </w:p>
        </w:tc>
      </w:tr>
      <w:tr w:rsidR="00987D57" w:rsidRPr="00BA7C60" w14:paraId="59960B22" w14:textId="77777777" w:rsidTr="00A121C3">
        <w:trPr>
          <w:trHeight w:val="33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1BD8361" w14:textId="6A60BF85" w:rsidR="00987D57" w:rsidRPr="00BA7C60" w:rsidRDefault="00987D57" w:rsidP="00F5551C">
            <w:pPr>
              <w:spacing w:line="240" w:lineRule="exact"/>
              <w:jc w:val="center"/>
              <w:rPr>
                <w:rFonts w:ascii="Arial" w:eastAsia="ＭＳ ゴシック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3E65FA4D" w14:textId="77777777" w:rsidR="00987D57" w:rsidRPr="00BA7C60" w:rsidRDefault="00987D57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ふりがな</w:t>
            </w:r>
          </w:p>
        </w:tc>
        <w:tc>
          <w:tcPr>
            <w:tcW w:w="7512" w:type="dxa"/>
            <w:gridSpan w:val="5"/>
            <w:vAlign w:val="center"/>
          </w:tcPr>
          <w:p w14:paraId="51EBAE99" w14:textId="1F9EE188" w:rsidR="00987D57" w:rsidRPr="00174AA6" w:rsidRDefault="00987D57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987D57" w:rsidRPr="00BA7C60" w14:paraId="6C984DF2" w14:textId="77777777" w:rsidTr="00D81FC9">
        <w:trPr>
          <w:trHeight w:val="607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C35F23D" w14:textId="77777777" w:rsidR="00987D57" w:rsidRPr="00BA7C60" w:rsidRDefault="00987D57" w:rsidP="00F5551C">
            <w:pPr>
              <w:spacing w:line="24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AF4A9" w14:textId="77777777" w:rsidR="00987D57" w:rsidRPr="00BA7C60" w:rsidRDefault="00987D57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氏名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5FD795BD" w14:textId="77777777" w:rsidR="00987D57" w:rsidRPr="00BA7C60" w:rsidRDefault="00987D57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48734C90" w14:textId="77777777" w:rsidTr="00987D57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2D85A01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3101B5BA" w14:textId="449C4176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所属番号</w:t>
            </w:r>
          </w:p>
        </w:tc>
        <w:tc>
          <w:tcPr>
            <w:tcW w:w="7512" w:type="dxa"/>
            <w:gridSpan w:val="5"/>
            <w:vAlign w:val="center"/>
          </w:tcPr>
          <w:p w14:paraId="29A5607C" w14:textId="078DA090" w:rsidR="0059145A" w:rsidRPr="00BA7C60" w:rsidRDefault="00000000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-3595063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5E4B">
                  <w:rPr>
                    <w:rStyle w:val="810"/>
                    <w:rFonts w:ascii="Arial" w:eastAsia="ＭＳ ゴシック" w:hAnsi="ＭＳ ゴシック" w:cs="Arial" w:hint="eastAsia"/>
                    <w:color w:val="000000" w:themeColor="text1"/>
                  </w:rPr>
                  <w:sym w:font="Wingdings" w:char="F0FE"/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1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2007709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2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-1509596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3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769967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4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761643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5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1823626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6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</w:p>
        </w:tc>
      </w:tr>
      <w:tr w:rsidR="0059145A" w:rsidRPr="00BA7C60" w14:paraId="0833EE75" w14:textId="77777777" w:rsidTr="00987D57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9F33866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72C761B7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連絡先住所</w:t>
            </w:r>
          </w:p>
        </w:tc>
        <w:tc>
          <w:tcPr>
            <w:tcW w:w="7512" w:type="dxa"/>
            <w:gridSpan w:val="5"/>
            <w:vAlign w:val="center"/>
          </w:tcPr>
          <w:p w14:paraId="65FCA051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〒</w:t>
            </w:r>
          </w:p>
          <w:p w14:paraId="279F2090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  <w:p w14:paraId="1EB105B0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326BEB2B" w14:textId="77777777" w:rsidTr="00987D57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B4FB6DA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4C269373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TEL</w:t>
            </w:r>
          </w:p>
        </w:tc>
        <w:tc>
          <w:tcPr>
            <w:tcW w:w="3176" w:type="dxa"/>
            <w:gridSpan w:val="2"/>
            <w:vAlign w:val="center"/>
          </w:tcPr>
          <w:p w14:paraId="7EF37CD6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5E092AAE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FAX</w:t>
            </w:r>
          </w:p>
        </w:tc>
        <w:tc>
          <w:tcPr>
            <w:tcW w:w="2962" w:type="dxa"/>
            <w:gridSpan w:val="2"/>
            <w:vAlign w:val="center"/>
          </w:tcPr>
          <w:p w14:paraId="20B748AD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2DF931C9" w14:textId="77777777" w:rsidTr="00987D57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1298DAF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622D7433" w14:textId="77777777" w:rsidR="0059145A" w:rsidRPr="00174AA6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Fonts w:ascii="Arial" w:eastAsia="ＭＳ ゴシック" w:hAnsi="Arial" w:cs="Arial"/>
                <w:sz w:val="22"/>
                <w:szCs w:val="22"/>
              </w:rPr>
              <w:t>E-mail</w:t>
            </w:r>
          </w:p>
        </w:tc>
        <w:tc>
          <w:tcPr>
            <w:tcW w:w="7512" w:type="dxa"/>
            <w:gridSpan w:val="5"/>
            <w:vAlign w:val="center"/>
          </w:tcPr>
          <w:p w14:paraId="04CFABA9" w14:textId="5997563E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受領通知</w:t>
            </w:r>
            <w:r>
              <w:rPr>
                <w:rStyle w:val="810"/>
                <w:rFonts w:ascii="Arial" w:eastAsia="ＭＳ ゴシック" w:hAnsi="ＭＳ ゴシック" w:cs="Arial" w:hint="eastAsia"/>
              </w:rPr>
              <w:t>・採択通知等の連絡先</w:t>
            </w:r>
          </w:p>
        </w:tc>
      </w:tr>
      <w:tr w:rsidR="0059145A" w:rsidRPr="00BA7C60" w14:paraId="183EB681" w14:textId="77777777" w:rsidTr="00230D28">
        <w:trPr>
          <w:trHeight w:val="43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4BF7B91F" w14:textId="66063BF1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所属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985B093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1</w:t>
            </w:r>
          </w:p>
        </w:tc>
        <w:tc>
          <w:tcPr>
            <w:tcW w:w="8536" w:type="dxa"/>
            <w:gridSpan w:val="6"/>
            <w:vAlign w:val="center"/>
          </w:tcPr>
          <w:p w14:paraId="18D40133" w14:textId="4C02E7C6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例：</w:t>
            </w:r>
            <w:r w:rsidRPr="00174AA6">
              <w:rPr>
                <w:rStyle w:val="810"/>
                <w:rFonts w:ascii="Arial" w:eastAsia="ＭＳ ゴシック" w:hAnsi="ＭＳ ゴシック" w:cs="Arial" w:hint="eastAsia"/>
              </w:rPr>
              <w:t>ウイルス療法センター　研究科</w:t>
            </w:r>
          </w:p>
        </w:tc>
      </w:tr>
      <w:tr w:rsidR="0059145A" w:rsidRPr="00BA7C60" w14:paraId="638A4EE4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8EC3673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8F1AD79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2</w:t>
            </w:r>
          </w:p>
        </w:tc>
        <w:tc>
          <w:tcPr>
            <w:tcW w:w="8536" w:type="dxa"/>
            <w:gridSpan w:val="6"/>
            <w:vAlign w:val="center"/>
          </w:tcPr>
          <w:p w14:paraId="4A98D0AD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09CE6603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C017D0F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027886E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3</w:t>
            </w:r>
          </w:p>
        </w:tc>
        <w:tc>
          <w:tcPr>
            <w:tcW w:w="8536" w:type="dxa"/>
            <w:gridSpan w:val="6"/>
            <w:vAlign w:val="center"/>
          </w:tcPr>
          <w:p w14:paraId="37A9D7F3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4EA26E23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E2C47AC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3C66F5F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4</w:t>
            </w:r>
          </w:p>
        </w:tc>
        <w:tc>
          <w:tcPr>
            <w:tcW w:w="8536" w:type="dxa"/>
            <w:gridSpan w:val="6"/>
            <w:vAlign w:val="center"/>
          </w:tcPr>
          <w:p w14:paraId="3EAB59D7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2DE67BB1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868172C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C4DC062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5</w:t>
            </w:r>
          </w:p>
        </w:tc>
        <w:tc>
          <w:tcPr>
            <w:tcW w:w="8536" w:type="dxa"/>
            <w:gridSpan w:val="6"/>
            <w:vAlign w:val="center"/>
          </w:tcPr>
          <w:p w14:paraId="2DDA61CB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2404BF15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E24120F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8D5C4B5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8536" w:type="dxa"/>
            <w:gridSpan w:val="6"/>
            <w:vAlign w:val="center"/>
          </w:tcPr>
          <w:p w14:paraId="4BE825F3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75CEECB7" w14:textId="77777777" w:rsidTr="00230D28">
        <w:trPr>
          <w:trHeight w:val="318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6523605E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共著者氏名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934EAE4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1E23E028" w14:textId="77777777" w:rsidR="0059145A" w:rsidRPr="00174AA6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Fonts w:ascii="Arial" w:eastAsia="ＭＳ ゴシック" w:hAnsi="ＭＳ ゴシック" w:cs="Arial"/>
                <w:sz w:val="22"/>
                <w:szCs w:val="22"/>
              </w:rPr>
              <w:t>氏名</w:t>
            </w:r>
          </w:p>
        </w:tc>
        <w:tc>
          <w:tcPr>
            <w:tcW w:w="3545" w:type="dxa"/>
            <w:gridSpan w:val="3"/>
            <w:vAlign w:val="center"/>
          </w:tcPr>
          <w:p w14:paraId="615B2244" w14:textId="77777777" w:rsidR="0059145A" w:rsidRPr="00174AA6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Fonts w:ascii="Arial" w:eastAsia="ＭＳ ゴシック" w:hAnsi="ＭＳ ゴシック" w:cs="Arial" w:hint="eastAsia"/>
                <w:sz w:val="22"/>
                <w:szCs w:val="22"/>
              </w:rPr>
              <w:t>ふりがな</w:t>
            </w:r>
          </w:p>
        </w:tc>
        <w:tc>
          <w:tcPr>
            <w:tcW w:w="2155" w:type="dxa"/>
            <w:vAlign w:val="center"/>
          </w:tcPr>
          <w:p w14:paraId="003E6C57" w14:textId="77777777" w:rsidR="0059145A" w:rsidRPr="00174AA6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Fonts w:ascii="Arial" w:eastAsia="ＭＳ ゴシック" w:hAnsi="ＭＳ ゴシック" w:cs="Arial"/>
                <w:sz w:val="22"/>
                <w:szCs w:val="22"/>
              </w:rPr>
              <w:t>所属番号</w:t>
            </w:r>
          </w:p>
        </w:tc>
      </w:tr>
      <w:tr w:rsidR="0059145A" w:rsidRPr="00BA7C60" w14:paraId="2635FE66" w14:textId="77777777" w:rsidTr="00230D28">
        <w:trPr>
          <w:trHeight w:val="42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E5C21A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F836DDD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1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01A9699" w14:textId="32EC7E20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例：</w:t>
            </w:r>
            <w:r w:rsidRPr="00174AA6">
              <w:rPr>
                <w:rStyle w:val="810"/>
                <w:rFonts w:ascii="Arial" w:eastAsia="ＭＳ ゴシック" w:hAnsi="ＭＳ ゴシック" w:cs="Arial" w:hint="eastAsia"/>
              </w:rPr>
              <w:t>日本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 xml:space="preserve">　太郎</w:t>
            </w:r>
          </w:p>
        </w:tc>
        <w:tc>
          <w:tcPr>
            <w:tcW w:w="3545" w:type="dxa"/>
            <w:gridSpan w:val="3"/>
            <w:vAlign w:val="center"/>
          </w:tcPr>
          <w:p w14:paraId="171020DC" w14:textId="34857800" w:rsidR="0059145A" w:rsidRPr="00174AA6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例：</w:t>
            </w:r>
            <w:r w:rsidRPr="00174AA6">
              <w:rPr>
                <w:rStyle w:val="810"/>
                <w:rFonts w:ascii="Arial" w:eastAsia="ＭＳ ゴシック" w:hAnsi="ＭＳ ゴシック" w:cs="Arial" w:hint="eastAsia"/>
              </w:rPr>
              <w:t>にほん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 xml:space="preserve">　</w:t>
            </w:r>
            <w:r w:rsidRPr="00174AA6">
              <w:rPr>
                <w:rStyle w:val="810"/>
                <w:rFonts w:ascii="Arial" w:eastAsia="ＭＳ ゴシック" w:hAnsi="ＭＳ ゴシック" w:cs="Arial" w:hint="eastAsia"/>
              </w:rPr>
              <w:t>たろう</w:t>
            </w:r>
          </w:p>
        </w:tc>
        <w:tc>
          <w:tcPr>
            <w:tcW w:w="2155" w:type="dxa"/>
            <w:vAlign w:val="center"/>
          </w:tcPr>
          <w:p w14:paraId="60C95104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例：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1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、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3</w:t>
            </w:r>
          </w:p>
        </w:tc>
      </w:tr>
      <w:tr w:rsidR="0059145A" w:rsidRPr="00BA7C60" w14:paraId="36D61B67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06D42FC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AAF6C4D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2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6DAAD00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7E2BB51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6DCEEFE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6DBA405E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EE617F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C31EE2A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3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28AAB21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2CD40428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5CB02CF9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75116A27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D445647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1AEACA5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4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5222164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0967BEF1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6C14CD3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2E829755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8225CC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94DBC1F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5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636C0D6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0D90A7D7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01838B4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318EAE6E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2F4535F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22F5165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6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C5264CE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7FF24039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0B96C19F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3AE9B736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9C6783E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DFFCAE6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7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917B45E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5D6F59AE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13D058C2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3178270B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32656F4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0E29B4A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8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06C5F1D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0889D7B2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2B247A64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0D51A222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97EAD3B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BC8A147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9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1ADFE967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1B09C84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6154CD37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63483C0C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FC59C17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B01D880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10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0DB7E8C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7F925E61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2D3B9ECF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</w:tbl>
    <w:p w14:paraId="653471D2" w14:textId="20D20C7A" w:rsidR="008141FE" w:rsidRDefault="005A66CE" w:rsidP="005A66CE">
      <w:pPr>
        <w:rPr>
          <w:rFonts w:ascii="Arial" w:eastAsia="ＭＳ ゴシック" w:hAnsi="ＭＳ ゴシック" w:cs="Arial"/>
          <w:color w:val="808080" w:themeColor="background1" w:themeShade="80"/>
          <w:sz w:val="22"/>
          <w:szCs w:val="22"/>
        </w:rPr>
      </w:pPr>
      <w:r w:rsidRPr="00174AA6">
        <w:rPr>
          <w:rFonts w:ascii="Arial" w:eastAsia="ＭＳ ゴシック" w:hAnsi="ＭＳ ゴシック" w:cs="Arial" w:hint="eastAsia"/>
          <w:color w:val="808080" w:themeColor="background1" w:themeShade="80"/>
          <w:sz w:val="22"/>
          <w:szCs w:val="22"/>
        </w:rPr>
        <w:t>枠が足りない場合は追加ください。</w:t>
      </w:r>
      <w:r w:rsidR="008141FE">
        <w:rPr>
          <w:rFonts w:ascii="Arial" w:eastAsia="ＭＳ ゴシック" w:hAnsi="ＭＳ ゴシック" w:cs="Arial"/>
          <w:color w:val="808080" w:themeColor="background1" w:themeShade="80"/>
          <w:sz w:val="22"/>
          <w:szCs w:val="22"/>
        </w:rPr>
        <w:br w:type="page"/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263"/>
        <w:gridCol w:w="2268"/>
        <w:gridCol w:w="5103"/>
      </w:tblGrid>
      <w:tr w:rsidR="004A32B0" w14:paraId="3BA9FB34" w14:textId="77777777" w:rsidTr="004A32B0">
        <w:tc>
          <w:tcPr>
            <w:tcW w:w="2263" w:type="dxa"/>
            <w:vAlign w:val="center"/>
          </w:tcPr>
          <w:p w14:paraId="58BFDFA2" w14:textId="6E0C61A7" w:rsidR="004A32B0" w:rsidRDefault="004A32B0" w:rsidP="004A32B0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lastRenderedPageBreak/>
              <w:t>希望</w:t>
            </w:r>
            <w:r w:rsidRPr="0080075A">
              <w:rPr>
                <w:rFonts w:ascii="Arial" w:eastAsia="ＭＳ ゴシック" w:hAnsi="ＭＳ ゴシック" w:cs="Arial" w:hint="eastAsia"/>
              </w:rPr>
              <w:t>発表</w:t>
            </w:r>
            <w:r>
              <w:rPr>
                <w:rFonts w:ascii="Arial" w:eastAsia="ＭＳ ゴシック" w:hAnsi="ＭＳ ゴシック" w:cs="Arial" w:hint="eastAsia"/>
              </w:rPr>
              <w:t>形式</w:t>
            </w:r>
          </w:p>
        </w:tc>
        <w:tc>
          <w:tcPr>
            <w:tcW w:w="2268" w:type="dxa"/>
            <w:vAlign w:val="center"/>
          </w:tcPr>
          <w:p w14:paraId="6C0B2ED0" w14:textId="45D9DE2A" w:rsidR="004A32B0" w:rsidRDefault="00000000" w:rsidP="004A32B0">
            <w:pPr>
              <w:rPr>
                <w:rFonts w:ascii="Arial" w:eastAsia="ＭＳ ゴシック" w:hAnsi="ＭＳ ゴシック" w:cs="Arial"/>
              </w:rPr>
            </w:pPr>
            <w:sdt>
              <w:sdtPr>
                <w:rPr>
                  <w:rFonts w:ascii="Arial" w:eastAsia="ＭＳ ゴシック" w:hAnsi="ＭＳ ゴシック" w:cs="Arial" w:hint="eastAsia"/>
                </w:rPr>
                <w:id w:val="-101036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A32B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4A32B0">
              <w:rPr>
                <w:rFonts w:ascii="Arial" w:eastAsia="ＭＳ ゴシック" w:hAnsi="ＭＳ ゴシック" w:cs="Arial" w:hint="eastAsia"/>
              </w:rPr>
              <w:t xml:space="preserve"> </w:t>
            </w:r>
            <w:r w:rsidR="004A32B0">
              <w:rPr>
                <w:rFonts w:ascii="Arial" w:eastAsia="ＭＳ ゴシック" w:hAnsi="ＭＳ ゴシック" w:cs="Arial" w:hint="eastAsia"/>
              </w:rPr>
              <w:t>口演</w:t>
            </w:r>
          </w:p>
          <w:p w14:paraId="040FD82E" w14:textId="04735C4A" w:rsidR="004A32B0" w:rsidRDefault="00000000" w:rsidP="004A32B0">
            <w:pPr>
              <w:rPr>
                <w:rFonts w:ascii="Arial" w:eastAsia="ＭＳ ゴシック" w:hAnsi="ＭＳ ゴシック" w:cs="Arial"/>
              </w:rPr>
            </w:pPr>
            <w:sdt>
              <w:sdtPr>
                <w:rPr>
                  <w:rFonts w:ascii="Arial" w:eastAsia="ＭＳ ゴシック" w:hAnsi="ＭＳ ゴシック" w:cs="Arial" w:hint="eastAsia"/>
                </w:rPr>
                <w:id w:val="671453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A32B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4A32B0">
              <w:rPr>
                <w:rFonts w:ascii="Arial" w:eastAsia="ＭＳ ゴシック" w:hAnsi="ＭＳ ゴシック" w:cs="Arial"/>
              </w:rPr>
              <w:t xml:space="preserve"> </w:t>
            </w:r>
            <w:r w:rsidR="004A32B0">
              <w:rPr>
                <w:rFonts w:ascii="Arial" w:eastAsia="ＭＳ ゴシック" w:hAnsi="ＭＳ ゴシック" w:cs="Arial" w:hint="eastAsia"/>
              </w:rPr>
              <w:t>ポスター</w:t>
            </w:r>
          </w:p>
          <w:p w14:paraId="53F32005" w14:textId="06F22B72" w:rsidR="004A32B0" w:rsidRDefault="00000000" w:rsidP="004A32B0">
            <w:pPr>
              <w:rPr>
                <w:rFonts w:ascii="Arial" w:eastAsia="ＭＳ ゴシック" w:hAnsi="ＭＳ ゴシック" w:cs="Arial"/>
              </w:rPr>
            </w:pPr>
            <w:sdt>
              <w:sdtPr>
                <w:rPr>
                  <w:rFonts w:ascii="Arial" w:eastAsia="ＭＳ ゴシック" w:hAnsi="ＭＳ ゴシック" w:cs="Arial" w:hint="eastAsia"/>
                </w:rPr>
                <w:id w:val="-566805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A32B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4A32B0">
              <w:rPr>
                <w:rFonts w:ascii="Arial" w:eastAsia="ＭＳ ゴシック" w:hAnsi="ＭＳ ゴシック" w:cs="Arial" w:hint="eastAsia"/>
              </w:rPr>
              <w:t xml:space="preserve"> </w:t>
            </w:r>
            <w:r w:rsidR="004A32B0">
              <w:rPr>
                <w:rFonts w:ascii="Arial" w:eastAsia="ＭＳ ゴシック" w:hAnsi="ＭＳ ゴシック" w:cs="Arial" w:hint="eastAsia"/>
              </w:rPr>
              <w:t>どちらでも可</w:t>
            </w:r>
          </w:p>
        </w:tc>
        <w:tc>
          <w:tcPr>
            <w:tcW w:w="5103" w:type="dxa"/>
            <w:vAlign w:val="center"/>
          </w:tcPr>
          <w:p w14:paraId="31203550" w14:textId="620471A1" w:rsidR="004A32B0" w:rsidRDefault="004A32B0" w:rsidP="004A32B0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※</w:t>
            </w:r>
            <w:r w:rsidRPr="00D22A37">
              <w:rPr>
                <w:rFonts w:ascii="Arial" w:eastAsia="ＭＳ ゴシック" w:hAnsi="ＭＳ ゴシック" w:cs="Arial" w:hint="eastAsia"/>
              </w:rPr>
              <w:t>最終的な発表形式の決定については会長にご一任ください</w:t>
            </w:r>
            <w:r>
              <w:rPr>
                <w:rFonts w:ascii="Arial" w:eastAsia="ＭＳ ゴシック" w:hAnsi="ＭＳ ゴシック" w:cs="Arial" w:hint="eastAsia"/>
              </w:rPr>
              <w:t>。</w:t>
            </w:r>
            <w:r w:rsidRPr="008A0E12">
              <w:rPr>
                <w:rFonts w:ascii="ＭＳ ゴシック" w:eastAsia="ＭＳ ゴシック" w:hAnsi="ＭＳ ゴシック" w:hint="eastAsia"/>
              </w:rPr>
              <w:t>ご希望に沿えない場合もありますので、予めご了承ください。</w:t>
            </w:r>
          </w:p>
        </w:tc>
      </w:tr>
    </w:tbl>
    <w:p w14:paraId="3088C1AA" w14:textId="657B94DC" w:rsidR="00BA6A37" w:rsidRDefault="00BA6A37" w:rsidP="009966C7">
      <w:pPr>
        <w:rPr>
          <w:rFonts w:ascii="Arial" w:eastAsia="ＭＳ ゴシック" w:hAnsi="ＭＳ ゴシック" w:cs="Arial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B20B2" w:rsidRPr="00BA7C60" w14:paraId="3A71D3B0" w14:textId="77777777" w:rsidTr="00230D28">
        <w:trPr>
          <w:trHeight w:val="295"/>
        </w:trPr>
        <w:tc>
          <w:tcPr>
            <w:tcW w:w="9634" w:type="dxa"/>
            <w:vAlign w:val="center"/>
          </w:tcPr>
          <w:p w14:paraId="60D3DA7D" w14:textId="59B3AA3E" w:rsidR="00EC3E82" w:rsidRPr="00EC3E82" w:rsidRDefault="005B20B2" w:rsidP="00087AEA">
            <w:pPr>
              <w:spacing w:line="280" w:lineRule="exact"/>
              <w:rPr>
                <w:rFonts w:ascii="Arial" w:eastAsia="ＭＳ ゴシック" w:hAnsi="ＭＳ ゴシック" w:cs="Arial"/>
                <w:lang w:eastAsia="zh-CN"/>
              </w:rPr>
            </w:pPr>
            <w:r w:rsidRPr="00BA7C60">
              <w:rPr>
                <w:rFonts w:ascii="Arial" w:eastAsia="ＭＳ ゴシック" w:hAnsi="ＭＳ ゴシック" w:cs="Arial"/>
                <w:lang w:eastAsia="zh-CN"/>
              </w:rPr>
              <w:t>抄録本文（</w:t>
            </w:r>
            <w:r w:rsidR="00B63A1B">
              <w:rPr>
                <w:rFonts w:ascii="Arial" w:eastAsia="ＭＳ ゴシック" w:hAnsi="ＭＳ ゴシック" w:cs="Arial" w:hint="eastAsia"/>
                <w:lang w:eastAsia="zh-CN"/>
              </w:rPr>
              <w:t>全角</w:t>
            </w:r>
            <w:r w:rsidR="00EB696B">
              <w:rPr>
                <w:rFonts w:ascii="Arial" w:eastAsia="ＭＳ ゴシック" w:hAnsi="Arial" w:cs="Arial" w:hint="eastAsia"/>
                <w:lang w:eastAsia="zh-CN"/>
              </w:rPr>
              <w:t>8</w:t>
            </w:r>
            <w:r w:rsidR="00282CF1" w:rsidRPr="00BA7C60">
              <w:rPr>
                <w:rFonts w:ascii="Arial" w:eastAsia="ＭＳ ゴシック" w:hAnsi="Arial" w:cs="Arial"/>
                <w:lang w:eastAsia="zh-CN"/>
              </w:rPr>
              <w:t>00</w:t>
            </w:r>
            <w:r w:rsidRPr="00BA7C60">
              <w:rPr>
                <w:rFonts w:ascii="Arial" w:eastAsia="ＭＳ ゴシック" w:hAnsi="ＭＳ ゴシック" w:cs="Arial"/>
                <w:lang w:eastAsia="zh-CN"/>
              </w:rPr>
              <w:t>文字以内）</w:t>
            </w:r>
          </w:p>
        </w:tc>
      </w:tr>
      <w:tr w:rsidR="005B20B2" w:rsidRPr="005978A8" w14:paraId="23ACE7FA" w14:textId="77777777" w:rsidTr="00230D28">
        <w:trPr>
          <w:trHeight w:val="10284"/>
        </w:trPr>
        <w:tc>
          <w:tcPr>
            <w:tcW w:w="9634" w:type="dxa"/>
          </w:tcPr>
          <w:p w14:paraId="3BD2DE74" w14:textId="0F32AAB1" w:rsidR="004B0254" w:rsidRPr="00174AA6" w:rsidRDefault="00C757D3" w:rsidP="00DC01D0">
            <w:pPr>
              <w:spacing w:line="26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Fonts w:ascii="Arial" w:eastAsia="ＭＳ ゴシック" w:hAnsi="ＭＳ ゴシック" w:cs="Arial"/>
                <w:color w:val="808080"/>
              </w:rPr>
              <w:t>全角</w:t>
            </w:r>
            <w:r w:rsidR="00EB696B" w:rsidRPr="00174AA6">
              <w:rPr>
                <w:rFonts w:ascii="Arial" w:eastAsia="ＭＳ ゴシック" w:hAnsi="ＭＳ ゴシック" w:cs="Arial" w:hint="eastAsia"/>
                <w:color w:val="808080"/>
              </w:rPr>
              <w:t>8</w:t>
            </w:r>
            <w:r w:rsidRPr="00174AA6">
              <w:rPr>
                <w:rFonts w:ascii="Arial" w:eastAsia="ＭＳ ゴシック" w:hAnsi="ＭＳ ゴシック" w:cs="Arial"/>
                <w:color w:val="808080"/>
              </w:rPr>
              <w:t>00</w:t>
            </w:r>
            <w:r w:rsidRPr="00174AA6">
              <w:rPr>
                <w:rFonts w:ascii="Arial" w:eastAsia="ＭＳ ゴシック" w:hAnsi="ＭＳ ゴシック" w:cs="Arial"/>
                <w:color w:val="808080"/>
              </w:rPr>
              <w:t>文字以内で入力してください</w:t>
            </w:r>
          </w:p>
        </w:tc>
      </w:tr>
    </w:tbl>
    <w:p w14:paraId="7200BC40" w14:textId="7B687A49" w:rsidR="00ED49FB" w:rsidRPr="00ED49FB" w:rsidRDefault="0055194B" w:rsidP="0067749F">
      <w:pPr>
        <w:spacing w:line="280" w:lineRule="exact"/>
        <w:rPr>
          <w:rFonts w:ascii="ＭＳ 明朝" w:hAnsi="ＭＳ 明朝" w:cs="Arial"/>
        </w:rPr>
      </w:pPr>
      <w:r>
        <w:rPr>
          <w:rFonts w:ascii="Arial" w:eastAsia="ＭＳ ゴシック" w:hAnsi="ＭＳ ゴシック" w:cs="Arial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F0AF9" wp14:editId="4DCBDD66">
                <wp:simplePos x="0" y="0"/>
                <wp:positionH relativeFrom="column">
                  <wp:posOffset>22860</wp:posOffset>
                </wp:positionH>
                <wp:positionV relativeFrom="paragraph">
                  <wp:posOffset>236854</wp:posOffset>
                </wp:positionV>
                <wp:extent cx="6076950" cy="1533525"/>
                <wp:effectExtent l="0" t="0" r="19050" b="28575"/>
                <wp:wrapNone/>
                <wp:docPr id="206292176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533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9740F" w14:textId="027673EC" w:rsidR="00ED49FB" w:rsidRPr="000D6D31" w:rsidRDefault="00115CEF" w:rsidP="00D20C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上記、</w:t>
                            </w:r>
                            <w:r w:rsidR="00ED49FB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必要事項をご</w:t>
                            </w:r>
                            <w:r w:rsidR="00D20C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記載</w:t>
                            </w:r>
                            <w:r w:rsidR="00ED49FB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="00261AA1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うえ</w:t>
                            </w:r>
                            <w:r w:rsidR="00ED49FB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、メール添付にて連絡事務局までご送付ください。</w:t>
                            </w:r>
                          </w:p>
                          <w:p w14:paraId="0C2B7E91" w14:textId="39AC7DE6" w:rsidR="0055194B" w:rsidRPr="000D6D31" w:rsidRDefault="0055194B" w:rsidP="00D20C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受領通知はメールにて</w:t>
                            </w:r>
                            <w:r w:rsidR="00115CEF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0363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5</w:t>
                            </w:r>
                            <w:r w:rsidR="00115CEF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営業日以内に</w:t>
                            </w:r>
                            <w:r w:rsidR="00224264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連絡</w:t>
                            </w: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事務局よりお送りいたします。</w:t>
                            </w:r>
                          </w:p>
                          <w:p w14:paraId="5909F699" w14:textId="483BA1C4" w:rsidR="00ED49FB" w:rsidRPr="00532A74" w:rsidRDefault="00ED49FB" w:rsidP="00532A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2A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期日：2024年</w:t>
                            </w:r>
                            <w:r w:rsidR="00E32A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8月</w:t>
                            </w:r>
                            <w:r w:rsidR="003E18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19</w:t>
                            </w:r>
                            <w:r w:rsidR="00E32A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Pr="00532A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17:00まで</w:t>
                            </w:r>
                          </w:p>
                          <w:p w14:paraId="559E8759" w14:textId="77777777" w:rsidR="00040E0B" w:rsidRDefault="00ED49FB" w:rsidP="00532A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【送付先】第2回日本ウイルス療法学会学術集会　連絡事務局</w:t>
                            </w:r>
                            <w:r w:rsidR="00532A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7FD243D3" w14:textId="73D68FBA" w:rsidR="00ED49FB" w:rsidRPr="000D6D31" w:rsidRDefault="00ED49FB" w:rsidP="00532A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担当：</w:t>
                            </w:r>
                            <w:r w:rsidR="00440A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鈴木</w:t>
                            </w:r>
                          </w:p>
                          <w:p w14:paraId="16663684" w14:textId="36FF2565" w:rsidR="000D6D31" w:rsidRPr="00186043" w:rsidRDefault="00ED49FB" w:rsidP="00D20C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val="pt-BR"/>
                              </w:rPr>
                            </w:pPr>
                            <w:r w:rsidRPr="001860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val="pt-BR" w:eastAsia="zh-CN"/>
                              </w:rPr>
                              <w:t>E-mail</w:t>
                            </w:r>
                            <w:r w:rsidR="00186043" w:rsidRPr="001860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val="pt-BR"/>
                              </w:rPr>
                              <w:t>:</w:t>
                            </w:r>
                            <w:r w:rsidR="00186043" w:rsidRPr="0018604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86043" w:rsidRPr="001860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val="pt-BR"/>
                              </w:rPr>
                              <w:t>jsovt2024@convex.co.jp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F0AF9" id="正方形/長方形 1" o:spid="_x0000_s1026" style="position:absolute;left:0;text-align:left;margin-left:1.8pt;margin-top:18.65pt;width:478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" filled="f" strokecolor="black [3213]" strokeweight="1pt">
                <v:stroke dashstyle="3 1"/>
                <v:textbox>
                  <w:txbxContent>
                    <w:p w14:paraId="3D29740F" w14:textId="027673EC" w:rsidR="00ED49FB" w:rsidRPr="000D6D31" w:rsidRDefault="00115CEF" w:rsidP="00D20C3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上記、</w:t>
                      </w:r>
                      <w:r w:rsidR="00ED49FB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必要事項をご</w:t>
                      </w:r>
                      <w:r w:rsidR="00D20C3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記載</w:t>
                      </w:r>
                      <w:r w:rsidR="00ED49FB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 w:rsidR="00261AA1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うえ</w:t>
                      </w:r>
                      <w:r w:rsidR="00ED49FB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、メール添付にて連絡事務局までご送付ください。</w:t>
                      </w:r>
                    </w:p>
                    <w:p w14:paraId="0C2B7E91" w14:textId="39AC7DE6" w:rsidR="0055194B" w:rsidRPr="000D6D31" w:rsidRDefault="0055194B" w:rsidP="00D20C3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受領通知はメールにて</w:t>
                      </w:r>
                      <w:r w:rsidR="00115CEF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="000363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5</w:t>
                      </w:r>
                      <w:r w:rsidR="00115CEF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営業日以内に</w:t>
                      </w:r>
                      <w:r w:rsidR="00224264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連絡</w:t>
                      </w: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事務局よりお送りいたします。</w:t>
                      </w:r>
                    </w:p>
                    <w:p w14:paraId="5909F699" w14:textId="483BA1C4" w:rsidR="00ED49FB" w:rsidRPr="00532A74" w:rsidRDefault="00ED49FB" w:rsidP="00532A7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32A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期日：2024年</w:t>
                      </w:r>
                      <w:r w:rsidR="00E32A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8月</w:t>
                      </w:r>
                      <w:r w:rsidR="003E18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19</w:t>
                      </w:r>
                      <w:r w:rsidR="00E32A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日</w:t>
                      </w:r>
                      <w:r w:rsidRPr="00532A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17:00まで</w:t>
                      </w:r>
                    </w:p>
                    <w:p w14:paraId="559E8759" w14:textId="77777777" w:rsidR="00040E0B" w:rsidRDefault="00ED49FB" w:rsidP="00532A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【送付先】第2回日本ウイルス療法学会学術集会　連絡事務局</w:t>
                      </w:r>
                      <w:r w:rsidR="00532A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7FD243D3" w14:textId="73D68FBA" w:rsidR="00ED49FB" w:rsidRPr="000D6D31" w:rsidRDefault="00ED49FB" w:rsidP="00532A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担当：</w:t>
                      </w:r>
                      <w:r w:rsidR="00440A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鈴木</w:t>
                      </w:r>
                    </w:p>
                    <w:p w14:paraId="16663684" w14:textId="36FF2565" w:rsidR="000D6D31" w:rsidRPr="00186043" w:rsidRDefault="00ED49FB" w:rsidP="00D20C3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lang w:val="pt-BR"/>
                        </w:rPr>
                      </w:pPr>
                      <w:r w:rsidRPr="001860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lang w:val="pt-BR" w:eastAsia="zh-CN"/>
                        </w:rPr>
                        <w:t>E-mail</w:t>
                      </w:r>
                      <w:r w:rsidR="00186043" w:rsidRPr="001860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lang w:val="pt-BR"/>
                        </w:rPr>
                        <w:t>:</w:t>
                      </w:r>
                      <w:r w:rsidR="00186043" w:rsidRPr="00186043">
                        <w:rPr>
                          <w:lang w:val="pt-BR"/>
                        </w:rPr>
                        <w:t xml:space="preserve"> </w:t>
                      </w:r>
                      <w:r w:rsidR="00186043" w:rsidRPr="00186043">
                        <w:rPr>
                          <w:rFonts w:ascii="ＭＳ ゴシック" w:eastAsia="ＭＳ ゴシック" w:hAnsi="ＭＳ ゴシック"/>
                          <w:color w:val="000000" w:themeColor="text1"/>
                          <w:lang w:val="pt-BR"/>
                        </w:rPr>
                        <w:t>jsovt2024@convex.co.jp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ED49FB" w:rsidRPr="00ED49FB" w:rsidSect="00192ECC">
      <w:pgSz w:w="11906" w:h="16838" w:code="9"/>
      <w:pgMar w:top="567" w:right="1134" w:bottom="426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3E241" w14:textId="77777777" w:rsidR="000944E1" w:rsidRDefault="000944E1" w:rsidP="00AE566E">
      <w:r>
        <w:separator/>
      </w:r>
    </w:p>
  </w:endnote>
  <w:endnote w:type="continuationSeparator" w:id="0">
    <w:p w14:paraId="3FF4F7D9" w14:textId="77777777" w:rsidR="000944E1" w:rsidRDefault="000944E1" w:rsidP="00A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B1"/>
    <w:family w:val="swiss"/>
    <w:pitch w:val="variable"/>
    <w:sig w:usb0="80000867" w:usb1="00000000" w:usb2="00000000" w:usb3="00000000" w:csb0="000001F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ＤＦＧ華康ゴシック体W5">
    <w:altName w:val="游ゴシック Light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E02CC" w14:textId="77777777" w:rsidR="000944E1" w:rsidRDefault="000944E1" w:rsidP="00AE566E">
      <w:r>
        <w:separator/>
      </w:r>
    </w:p>
  </w:footnote>
  <w:footnote w:type="continuationSeparator" w:id="0">
    <w:p w14:paraId="625E899A" w14:textId="77777777" w:rsidR="000944E1" w:rsidRDefault="000944E1" w:rsidP="00AE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6E22"/>
    <w:multiLevelType w:val="hybridMultilevel"/>
    <w:tmpl w:val="B088FEFC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D3944C6"/>
    <w:multiLevelType w:val="hybridMultilevel"/>
    <w:tmpl w:val="23C0CB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FB66796"/>
    <w:multiLevelType w:val="hybridMultilevel"/>
    <w:tmpl w:val="88ACA6A4"/>
    <w:lvl w:ilvl="0" w:tplc="B2E6D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8669251">
    <w:abstractNumId w:val="1"/>
  </w:num>
  <w:num w:numId="2" w16cid:durableId="246774026">
    <w:abstractNumId w:val="2"/>
  </w:num>
  <w:num w:numId="3" w16cid:durableId="202474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D0"/>
    <w:rsid w:val="00005ED8"/>
    <w:rsid w:val="000154B3"/>
    <w:rsid w:val="00036349"/>
    <w:rsid w:val="00040E0B"/>
    <w:rsid w:val="00042A9E"/>
    <w:rsid w:val="00063DD2"/>
    <w:rsid w:val="000732AF"/>
    <w:rsid w:val="00075783"/>
    <w:rsid w:val="00077BBB"/>
    <w:rsid w:val="00087AEA"/>
    <w:rsid w:val="000944E1"/>
    <w:rsid w:val="00097566"/>
    <w:rsid w:val="00097C0D"/>
    <w:rsid w:val="000B1EE3"/>
    <w:rsid w:val="000D6D31"/>
    <w:rsid w:val="000E19B2"/>
    <w:rsid w:val="000F5DE3"/>
    <w:rsid w:val="00102888"/>
    <w:rsid w:val="00103B5A"/>
    <w:rsid w:val="00106ED0"/>
    <w:rsid w:val="0011149B"/>
    <w:rsid w:val="00115CEF"/>
    <w:rsid w:val="001202E2"/>
    <w:rsid w:val="0015378D"/>
    <w:rsid w:val="00166376"/>
    <w:rsid w:val="00167C96"/>
    <w:rsid w:val="00174AA6"/>
    <w:rsid w:val="00183302"/>
    <w:rsid w:val="00186043"/>
    <w:rsid w:val="00192ECC"/>
    <w:rsid w:val="001953FD"/>
    <w:rsid w:val="001B1630"/>
    <w:rsid w:val="001B488E"/>
    <w:rsid w:val="001C56AF"/>
    <w:rsid w:val="001C72E7"/>
    <w:rsid w:val="001E5E31"/>
    <w:rsid w:val="001E6553"/>
    <w:rsid w:val="001F244A"/>
    <w:rsid w:val="00201CEF"/>
    <w:rsid w:val="00204524"/>
    <w:rsid w:val="0021530E"/>
    <w:rsid w:val="0021797F"/>
    <w:rsid w:val="0022193A"/>
    <w:rsid w:val="00224264"/>
    <w:rsid w:val="00225E4B"/>
    <w:rsid w:val="002277B6"/>
    <w:rsid w:val="00230D28"/>
    <w:rsid w:val="00241D8B"/>
    <w:rsid w:val="00251649"/>
    <w:rsid w:val="00261AA1"/>
    <w:rsid w:val="00282CF1"/>
    <w:rsid w:val="00291DDC"/>
    <w:rsid w:val="002B43FC"/>
    <w:rsid w:val="002D26DF"/>
    <w:rsid w:val="002F0AB9"/>
    <w:rsid w:val="002F27FD"/>
    <w:rsid w:val="00335FD9"/>
    <w:rsid w:val="00360774"/>
    <w:rsid w:val="0036423C"/>
    <w:rsid w:val="00372C4E"/>
    <w:rsid w:val="00374E77"/>
    <w:rsid w:val="003B54B9"/>
    <w:rsid w:val="003C3EF5"/>
    <w:rsid w:val="003C5525"/>
    <w:rsid w:val="003D4429"/>
    <w:rsid w:val="003D6282"/>
    <w:rsid w:val="003E04D0"/>
    <w:rsid w:val="003E0585"/>
    <w:rsid w:val="003E15BE"/>
    <w:rsid w:val="003E1868"/>
    <w:rsid w:val="003E5620"/>
    <w:rsid w:val="0040760C"/>
    <w:rsid w:val="00432C6A"/>
    <w:rsid w:val="00440AD3"/>
    <w:rsid w:val="00451CF6"/>
    <w:rsid w:val="00470D69"/>
    <w:rsid w:val="0049222A"/>
    <w:rsid w:val="00495733"/>
    <w:rsid w:val="004A32B0"/>
    <w:rsid w:val="004B0254"/>
    <w:rsid w:val="004B2FBD"/>
    <w:rsid w:val="004C07A2"/>
    <w:rsid w:val="004C1C90"/>
    <w:rsid w:val="004D0AAD"/>
    <w:rsid w:val="004D4E27"/>
    <w:rsid w:val="0051433E"/>
    <w:rsid w:val="00514588"/>
    <w:rsid w:val="00522C23"/>
    <w:rsid w:val="00532A74"/>
    <w:rsid w:val="00542A41"/>
    <w:rsid w:val="005473C7"/>
    <w:rsid w:val="005507E5"/>
    <w:rsid w:val="0055194B"/>
    <w:rsid w:val="005578A3"/>
    <w:rsid w:val="00561B10"/>
    <w:rsid w:val="00571255"/>
    <w:rsid w:val="00586549"/>
    <w:rsid w:val="0059145A"/>
    <w:rsid w:val="005978A8"/>
    <w:rsid w:val="00597D86"/>
    <w:rsid w:val="005A3EDF"/>
    <w:rsid w:val="005A66CE"/>
    <w:rsid w:val="005B0033"/>
    <w:rsid w:val="005B20B2"/>
    <w:rsid w:val="005B772C"/>
    <w:rsid w:val="005D01D4"/>
    <w:rsid w:val="005D0DCD"/>
    <w:rsid w:val="005E7E1D"/>
    <w:rsid w:val="005F2929"/>
    <w:rsid w:val="005F6CFB"/>
    <w:rsid w:val="006108B7"/>
    <w:rsid w:val="00643B27"/>
    <w:rsid w:val="0066017B"/>
    <w:rsid w:val="00670141"/>
    <w:rsid w:val="0067749F"/>
    <w:rsid w:val="00682637"/>
    <w:rsid w:val="006A54A2"/>
    <w:rsid w:val="006A7AC2"/>
    <w:rsid w:val="006C26D3"/>
    <w:rsid w:val="006E2884"/>
    <w:rsid w:val="006E2952"/>
    <w:rsid w:val="00701729"/>
    <w:rsid w:val="00705193"/>
    <w:rsid w:val="00727554"/>
    <w:rsid w:val="00727D4D"/>
    <w:rsid w:val="0073570B"/>
    <w:rsid w:val="00735BCB"/>
    <w:rsid w:val="007366E9"/>
    <w:rsid w:val="007417C6"/>
    <w:rsid w:val="00743F3E"/>
    <w:rsid w:val="00747F5E"/>
    <w:rsid w:val="0075208D"/>
    <w:rsid w:val="00754328"/>
    <w:rsid w:val="00790729"/>
    <w:rsid w:val="00790F89"/>
    <w:rsid w:val="00795C51"/>
    <w:rsid w:val="007B5306"/>
    <w:rsid w:val="007D1E87"/>
    <w:rsid w:val="007D6121"/>
    <w:rsid w:val="007F6D5F"/>
    <w:rsid w:val="0080075A"/>
    <w:rsid w:val="008048F8"/>
    <w:rsid w:val="0080757D"/>
    <w:rsid w:val="008075DC"/>
    <w:rsid w:val="0081361B"/>
    <w:rsid w:val="008141FE"/>
    <w:rsid w:val="00830777"/>
    <w:rsid w:val="00831221"/>
    <w:rsid w:val="008554E4"/>
    <w:rsid w:val="00870DA4"/>
    <w:rsid w:val="00874675"/>
    <w:rsid w:val="008A0E12"/>
    <w:rsid w:val="008A4B0C"/>
    <w:rsid w:val="008A64CF"/>
    <w:rsid w:val="008B342E"/>
    <w:rsid w:val="008C1259"/>
    <w:rsid w:val="008E2EF0"/>
    <w:rsid w:val="008E343D"/>
    <w:rsid w:val="008E4B2F"/>
    <w:rsid w:val="008F024F"/>
    <w:rsid w:val="008F5145"/>
    <w:rsid w:val="008F53F8"/>
    <w:rsid w:val="008F778E"/>
    <w:rsid w:val="008F7D08"/>
    <w:rsid w:val="0090681A"/>
    <w:rsid w:val="00906998"/>
    <w:rsid w:val="00921D39"/>
    <w:rsid w:val="00941D13"/>
    <w:rsid w:val="009450A3"/>
    <w:rsid w:val="00957220"/>
    <w:rsid w:val="00961069"/>
    <w:rsid w:val="00987D57"/>
    <w:rsid w:val="009966C7"/>
    <w:rsid w:val="009B3FC1"/>
    <w:rsid w:val="009B6310"/>
    <w:rsid w:val="009C2770"/>
    <w:rsid w:val="009C779D"/>
    <w:rsid w:val="009D1B89"/>
    <w:rsid w:val="009E1AE9"/>
    <w:rsid w:val="00A00813"/>
    <w:rsid w:val="00A05962"/>
    <w:rsid w:val="00A067E4"/>
    <w:rsid w:val="00A11750"/>
    <w:rsid w:val="00A11825"/>
    <w:rsid w:val="00A25B93"/>
    <w:rsid w:val="00A31330"/>
    <w:rsid w:val="00A401E2"/>
    <w:rsid w:val="00A45804"/>
    <w:rsid w:val="00A5246C"/>
    <w:rsid w:val="00A5367A"/>
    <w:rsid w:val="00A60554"/>
    <w:rsid w:val="00A6331C"/>
    <w:rsid w:val="00A74CC0"/>
    <w:rsid w:val="00AA280A"/>
    <w:rsid w:val="00AC32F1"/>
    <w:rsid w:val="00AE0E89"/>
    <w:rsid w:val="00AE1DAE"/>
    <w:rsid w:val="00AE3451"/>
    <w:rsid w:val="00AE566E"/>
    <w:rsid w:val="00AF1B58"/>
    <w:rsid w:val="00B00E17"/>
    <w:rsid w:val="00B21800"/>
    <w:rsid w:val="00B44EE6"/>
    <w:rsid w:val="00B60F9F"/>
    <w:rsid w:val="00B63A1B"/>
    <w:rsid w:val="00B668E4"/>
    <w:rsid w:val="00B713FC"/>
    <w:rsid w:val="00B725A2"/>
    <w:rsid w:val="00B73B56"/>
    <w:rsid w:val="00B84122"/>
    <w:rsid w:val="00B9553E"/>
    <w:rsid w:val="00BA6A37"/>
    <w:rsid w:val="00BA7C60"/>
    <w:rsid w:val="00BC0704"/>
    <w:rsid w:val="00BE5418"/>
    <w:rsid w:val="00C245F9"/>
    <w:rsid w:val="00C3360B"/>
    <w:rsid w:val="00C364DB"/>
    <w:rsid w:val="00C37C18"/>
    <w:rsid w:val="00C4041F"/>
    <w:rsid w:val="00C445DF"/>
    <w:rsid w:val="00C56614"/>
    <w:rsid w:val="00C56A3E"/>
    <w:rsid w:val="00C56B7D"/>
    <w:rsid w:val="00C57BE0"/>
    <w:rsid w:val="00C757D3"/>
    <w:rsid w:val="00C7767E"/>
    <w:rsid w:val="00C80E07"/>
    <w:rsid w:val="00CA48AF"/>
    <w:rsid w:val="00CC21DD"/>
    <w:rsid w:val="00CC75AF"/>
    <w:rsid w:val="00CE4890"/>
    <w:rsid w:val="00CE5BA1"/>
    <w:rsid w:val="00CF3DA7"/>
    <w:rsid w:val="00D01CAC"/>
    <w:rsid w:val="00D05E20"/>
    <w:rsid w:val="00D06128"/>
    <w:rsid w:val="00D06B0E"/>
    <w:rsid w:val="00D17288"/>
    <w:rsid w:val="00D20C36"/>
    <w:rsid w:val="00D22247"/>
    <w:rsid w:val="00D22A37"/>
    <w:rsid w:val="00D26B08"/>
    <w:rsid w:val="00D31865"/>
    <w:rsid w:val="00D57D72"/>
    <w:rsid w:val="00D632A7"/>
    <w:rsid w:val="00D67B61"/>
    <w:rsid w:val="00D73C25"/>
    <w:rsid w:val="00D905DC"/>
    <w:rsid w:val="00D96D3D"/>
    <w:rsid w:val="00DC01D0"/>
    <w:rsid w:val="00DC378E"/>
    <w:rsid w:val="00DE3FF2"/>
    <w:rsid w:val="00DF154A"/>
    <w:rsid w:val="00DF6541"/>
    <w:rsid w:val="00E20526"/>
    <w:rsid w:val="00E25448"/>
    <w:rsid w:val="00E32A86"/>
    <w:rsid w:val="00E37AE9"/>
    <w:rsid w:val="00E43755"/>
    <w:rsid w:val="00E50FC3"/>
    <w:rsid w:val="00E77614"/>
    <w:rsid w:val="00EA577A"/>
    <w:rsid w:val="00EB0B30"/>
    <w:rsid w:val="00EB696B"/>
    <w:rsid w:val="00EC3E82"/>
    <w:rsid w:val="00ED49FB"/>
    <w:rsid w:val="00EE6725"/>
    <w:rsid w:val="00F05826"/>
    <w:rsid w:val="00F059E3"/>
    <w:rsid w:val="00F06BE6"/>
    <w:rsid w:val="00F07327"/>
    <w:rsid w:val="00F2654E"/>
    <w:rsid w:val="00F331B6"/>
    <w:rsid w:val="00F378CA"/>
    <w:rsid w:val="00F408A3"/>
    <w:rsid w:val="00F44D5E"/>
    <w:rsid w:val="00F52426"/>
    <w:rsid w:val="00F5551C"/>
    <w:rsid w:val="00F9130E"/>
    <w:rsid w:val="00F9234D"/>
    <w:rsid w:val="00FB38A3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37B3E"/>
  <w15:docId w15:val="{7415DE64-5041-4BA2-A3AE-655D8F9B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5B20B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578A3"/>
    <w:pPr>
      <w:keepNext/>
      <w:outlineLvl w:val="1"/>
    </w:pPr>
    <w:rPr>
      <w:rFonts w:ascii="Arial" w:eastAsia="ＭＳ ゴシック" w:hAnsi="Arial" w:cs="Times New Roman"/>
      <w:szCs w:val="22"/>
    </w:rPr>
  </w:style>
  <w:style w:type="paragraph" w:styleId="3">
    <w:name w:val="heading 3"/>
    <w:basedOn w:val="a"/>
    <w:next w:val="a"/>
    <w:link w:val="30"/>
    <w:uiPriority w:val="9"/>
    <w:qFormat/>
    <w:rsid w:val="005578A3"/>
    <w:pPr>
      <w:keepNext/>
      <w:ind w:leftChars="400" w:left="400"/>
      <w:outlineLvl w:val="2"/>
    </w:pPr>
    <w:rPr>
      <w:rFonts w:ascii="Arial" w:eastAsia="ＭＳ ゴシック" w:hAnsi="Arial" w:cs="Times New Roman"/>
      <w:szCs w:val="22"/>
    </w:rPr>
  </w:style>
  <w:style w:type="paragraph" w:styleId="4">
    <w:name w:val="heading 4"/>
    <w:basedOn w:val="a"/>
    <w:next w:val="a"/>
    <w:link w:val="40"/>
    <w:uiPriority w:val="9"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qFormat/>
    <w:rsid w:val="005578A3"/>
    <w:pPr>
      <w:keepNext/>
      <w:ind w:leftChars="800" w:left="800"/>
      <w:outlineLvl w:val="4"/>
    </w:pPr>
    <w:rPr>
      <w:rFonts w:ascii="Arial" w:eastAsia="ＭＳ ゴシック" w:hAnsi="Arial" w:cs="Times New Roman"/>
      <w:szCs w:val="22"/>
    </w:rPr>
  </w:style>
  <w:style w:type="paragraph" w:styleId="6">
    <w:name w:val="heading 6"/>
    <w:basedOn w:val="a"/>
    <w:next w:val="a"/>
    <w:link w:val="60"/>
    <w:uiPriority w:val="9"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link w:val="a3"/>
    <w:uiPriority w:val="10"/>
    <w:rsid w:val="005578A3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link w:val="a5"/>
    <w:uiPriority w:val="11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uiPriority w:val="22"/>
    <w:qFormat/>
    <w:rsid w:val="005578A3"/>
    <w:rPr>
      <w:b/>
      <w:bCs/>
    </w:rPr>
  </w:style>
  <w:style w:type="character" w:styleId="a8">
    <w:name w:val="Emphasis"/>
    <w:uiPriority w:val="20"/>
    <w:qFormat/>
    <w:rsid w:val="005578A3"/>
    <w:rPr>
      <w:i/>
      <w:iCs/>
    </w:rPr>
  </w:style>
  <w:style w:type="paragraph" w:customStyle="1" w:styleId="91">
    <w:name w:val="表 (モノトーン)  91"/>
    <w:basedOn w:val="a"/>
    <w:uiPriority w:val="1"/>
    <w:qFormat/>
    <w:rsid w:val="005578A3"/>
    <w:rPr>
      <w:rFonts w:cs="Times New Roman"/>
      <w:szCs w:val="22"/>
    </w:rPr>
  </w:style>
  <w:style w:type="paragraph" w:customStyle="1" w:styleId="131">
    <w:name w:val="表 (青) 131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customStyle="1" w:styleId="141">
    <w:name w:val="表 (青) 141"/>
    <w:basedOn w:val="a"/>
    <w:next w:val="a"/>
    <w:link w:val="14"/>
    <w:uiPriority w:val="29"/>
    <w:qFormat/>
    <w:rsid w:val="005578A3"/>
    <w:rPr>
      <w:rFonts w:cs="Times New Roman"/>
      <w:i/>
      <w:iCs/>
      <w:color w:val="000000"/>
      <w:szCs w:val="22"/>
    </w:rPr>
  </w:style>
  <w:style w:type="character" w:customStyle="1" w:styleId="14">
    <w:name w:val="表 (青) 14 (文字)"/>
    <w:link w:val="141"/>
    <w:uiPriority w:val="29"/>
    <w:rsid w:val="005578A3"/>
    <w:rPr>
      <w:i/>
      <w:iCs/>
      <w:color w:val="000000"/>
      <w:kern w:val="2"/>
      <w:sz w:val="21"/>
      <w:szCs w:val="22"/>
    </w:rPr>
  </w:style>
  <w:style w:type="paragraph" w:customStyle="1" w:styleId="11">
    <w:name w:val="表 (赤)  11"/>
    <w:basedOn w:val="a"/>
    <w:next w:val="a"/>
    <w:link w:val="12"/>
    <w:uiPriority w:val="30"/>
    <w:qFormat/>
    <w:rsid w:val="005578A3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Cs w:val="22"/>
    </w:rPr>
  </w:style>
  <w:style w:type="character" w:customStyle="1" w:styleId="12">
    <w:name w:val="表 (赤)  1 (文字)"/>
    <w:link w:val="11"/>
    <w:uiPriority w:val="30"/>
    <w:rsid w:val="005578A3"/>
    <w:rPr>
      <w:b/>
      <w:bCs/>
      <w:i/>
      <w:iCs/>
      <w:color w:val="4F81BD"/>
      <w:kern w:val="2"/>
      <w:sz w:val="21"/>
      <w:szCs w:val="22"/>
    </w:rPr>
  </w:style>
  <w:style w:type="character" w:customStyle="1" w:styleId="31">
    <w:name w:val="標準の表 31"/>
    <w:uiPriority w:val="19"/>
    <w:qFormat/>
    <w:rsid w:val="005578A3"/>
    <w:rPr>
      <w:i/>
      <w:iCs/>
      <w:color w:val="808080"/>
    </w:rPr>
  </w:style>
  <w:style w:type="character" w:customStyle="1" w:styleId="41">
    <w:name w:val="標準の表 41"/>
    <w:uiPriority w:val="21"/>
    <w:qFormat/>
    <w:rsid w:val="005578A3"/>
    <w:rPr>
      <w:b/>
      <w:bCs/>
      <w:i/>
      <w:iCs/>
      <w:color w:val="4F81BD"/>
    </w:rPr>
  </w:style>
  <w:style w:type="character" w:customStyle="1" w:styleId="51">
    <w:name w:val="標準の表 51"/>
    <w:uiPriority w:val="31"/>
    <w:qFormat/>
    <w:rsid w:val="005578A3"/>
    <w:rPr>
      <w:smallCaps/>
      <w:color w:val="C0504D"/>
      <w:u w:val="single"/>
    </w:rPr>
  </w:style>
  <w:style w:type="character" w:customStyle="1" w:styleId="13">
    <w:name w:val="表 (格子) 淡色1"/>
    <w:uiPriority w:val="32"/>
    <w:qFormat/>
    <w:rsid w:val="005578A3"/>
    <w:rPr>
      <w:b/>
      <w:bCs/>
      <w:smallCaps/>
      <w:color w:val="C0504D"/>
      <w:spacing w:val="5"/>
      <w:u w:val="single"/>
    </w:rPr>
  </w:style>
  <w:style w:type="character" w:customStyle="1" w:styleId="110">
    <w:name w:val="グリッド (表) 1 淡色1"/>
    <w:uiPriority w:val="33"/>
    <w:qFormat/>
    <w:rsid w:val="005578A3"/>
    <w:rPr>
      <w:b/>
      <w:bCs/>
      <w:smallCaps/>
      <w:spacing w:val="5"/>
    </w:rPr>
  </w:style>
  <w:style w:type="paragraph" w:customStyle="1" w:styleId="310">
    <w:name w:val="グリッド (表) 31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5">
    <w:name w:val="1.演題タイトル"/>
    <w:basedOn w:val="a"/>
    <w:qFormat/>
    <w:rsid w:val="0066017B"/>
    <w:pPr>
      <w:widowControl/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">
    <w:name w:val="2.スペース(1)"/>
    <w:basedOn w:val="a"/>
    <w:qFormat/>
    <w:rsid w:val="0066017B"/>
    <w:pPr>
      <w:widowControl/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2">
    <w:name w:val="3.演者"/>
    <w:basedOn w:val="a"/>
    <w:qFormat/>
    <w:rsid w:val="0066017B"/>
    <w:pPr>
      <w:widowControl/>
      <w:spacing w:line="280" w:lineRule="exact"/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2">
    <w:name w:val="4.要約"/>
    <w:basedOn w:val="a"/>
    <w:qFormat/>
    <w:rsid w:val="0066017B"/>
    <w:pPr>
      <w:widowControl/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widowControl/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2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widowControl/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1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0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9">
    <w:name w:val="footer"/>
    <w:basedOn w:val="a"/>
    <w:link w:val="aa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20B2"/>
    <w:rPr>
      <w:rFonts w:cs="Century"/>
      <w:kern w:val="2"/>
      <w:sz w:val="21"/>
      <w:szCs w:val="21"/>
    </w:rPr>
  </w:style>
  <w:style w:type="character" w:customStyle="1" w:styleId="810">
    <w:name w:val="表 (モノトーン)  81"/>
    <w:uiPriority w:val="99"/>
    <w:semiHidden/>
    <w:rsid w:val="005B20B2"/>
    <w:rPr>
      <w:color w:val="808080"/>
    </w:rPr>
  </w:style>
  <w:style w:type="paragraph" w:styleId="ab">
    <w:name w:val="header"/>
    <w:basedOn w:val="a"/>
    <w:link w:val="ac"/>
    <w:uiPriority w:val="99"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26B08"/>
    <w:rPr>
      <w:rFonts w:cs="Century"/>
      <w:kern w:val="2"/>
      <w:sz w:val="21"/>
      <w:szCs w:val="21"/>
    </w:rPr>
  </w:style>
  <w:style w:type="table" w:styleId="ad">
    <w:name w:val="Table Grid"/>
    <w:basedOn w:val="a1"/>
    <w:uiPriority w:val="59"/>
    <w:rsid w:val="0080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D49FB"/>
    <w:rPr>
      <w:color w:val="0563C1" w:themeColor="hyperlink"/>
      <w:u w:val="single"/>
    </w:rPr>
  </w:style>
  <w:style w:type="character" w:styleId="af">
    <w:name w:val="Unresolved Mention"/>
    <w:basedOn w:val="a0"/>
    <w:uiPriority w:val="47"/>
    <w:rsid w:val="00ED49FB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unhideWhenUsed/>
    <w:rsid w:val="00727D4D"/>
    <w:rPr>
      <w:color w:val="666666"/>
    </w:rPr>
  </w:style>
  <w:style w:type="paragraph" w:styleId="af1">
    <w:name w:val="List Paragraph"/>
    <w:basedOn w:val="a"/>
    <w:uiPriority w:val="72"/>
    <w:qFormat/>
    <w:rsid w:val="00166376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0D6D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92.168.1.253\server\16_&#23398;&#20250;\16_10CAOS\WEB\&#21407;&#31295;\10CAOS_&#25220;&#37682;&#20837;&#21147;&#12501;&#12457;&#12540;&#125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4937-322D-4591-B8AE-4A1C0188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10CAOS_抄録入力フォーム</Template>
  <TotalTime>298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オフィステイクワン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</dc:creator>
  <cp:keywords/>
  <cp:lastModifiedBy>CONVEX1814D</cp:lastModifiedBy>
  <cp:revision>167</cp:revision>
  <cp:lastPrinted>2024-03-19T07:32:00Z</cp:lastPrinted>
  <dcterms:created xsi:type="dcterms:W3CDTF">2023-05-30T08:37:00Z</dcterms:created>
  <dcterms:modified xsi:type="dcterms:W3CDTF">2024-08-06T01:26:00Z</dcterms:modified>
</cp:coreProperties>
</file>